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4454E3">
        <w:rPr>
          <w:szCs w:val="22"/>
        </w:rPr>
        <w:t>3490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4454E3" w:rsidRPr="00FF6B4B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4454E3" w:rsidRPr="00FF6B4B">
        <w:rPr>
          <w:rFonts w:ascii="Arial" w:hAnsi="Arial" w:cs="Arial"/>
          <w:noProof/>
          <w:sz w:val="22"/>
          <w:szCs w:val="22"/>
        </w:rPr>
        <w:t>05/C1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4454E3" w:rsidRPr="00FF6B4B">
        <w:rPr>
          <w:rFonts w:ascii="Arial" w:hAnsi="Arial" w:cs="Arial"/>
          <w:noProof/>
          <w:sz w:val="22"/>
          <w:szCs w:val="22"/>
        </w:rPr>
        <w:t>ECOLOGIA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4454E3" w:rsidRPr="00FF6B4B">
        <w:rPr>
          <w:rFonts w:ascii="Arial" w:hAnsi="Arial" w:cs="Arial"/>
          <w:noProof/>
          <w:sz w:val="22"/>
          <w:szCs w:val="22"/>
        </w:rPr>
        <w:t>BIO/07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4454E3" w:rsidRPr="00FF6B4B">
        <w:rPr>
          <w:rFonts w:ascii="Arial" w:hAnsi="Arial" w:cs="Arial"/>
          <w:noProof/>
          <w:sz w:val="22"/>
          <w:szCs w:val="22"/>
        </w:rPr>
        <w:t>Ecologia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4454E3" w:rsidRPr="00FF6B4B">
        <w:rPr>
          <w:rFonts w:ascii="Arial" w:hAnsi="Arial" w:cs="Arial"/>
          <w:noProof/>
          <w:sz w:val="22"/>
          <w:szCs w:val="22"/>
        </w:rPr>
        <w:t>Scienze biologiche, geologiche e ambientali - BiGeA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161749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41617491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5845407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1358454071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5232018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752320181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17630136" w:edGrp="everyone" w:colFirst="3" w:colLast="3"/>
            <w:permStart w:id="107219115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517630136"/>
      <w:permEnd w:id="1072191154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757356924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757356924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118373981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1183739812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2113239771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190397882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2113239771"/>
            <w:permEnd w:id="1903978825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984112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49841129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26533378" w:edGrp="everyone" w:colFirst="2" w:colLast="2"/>
            <w:permStart w:id="118741352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326533378"/>
      <w:permEnd w:id="1187413522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9057066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390570668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8844085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788440852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81601921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876229439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876229439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88640817" w:edGrp="everyone" w:colFirst="1" w:colLast="1"/>
            <w:permEnd w:id="1816019217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454582932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454582932"/>
          </w:p>
        </w:tc>
      </w:tr>
    </w:tbl>
    <w:permEnd w:id="2088640817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7165790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1071657905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46390904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546390904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139002095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1390020950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1763782297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1763782297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193300568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193300568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576807349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76807349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955453658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955453658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40545889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240545889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43339915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433399153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64679025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646790258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69764421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697644219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02245235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022452350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274801983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274801983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6986176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6986176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03942473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03942473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76495347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764953477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89170273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891702737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58599413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85994136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42569540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425695402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91445880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914458800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966761149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966761149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808124870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808124870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311DB0">
              <w:rPr>
                <w:rFonts w:ascii="Arial" w:hAnsi="Arial" w:cs="Arial"/>
                <w:sz w:val="22"/>
                <w:szCs w:val="22"/>
              </w:rPr>
              <w:t xml:space="preserve"> (b</w:t>
            </w:r>
            <w:r w:rsidR="00476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52206382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22063826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94316996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43169964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4653593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46535934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05500779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055007797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37736919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377369193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99020224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90202248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2891663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28916634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1157883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11578834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311DB0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405831575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405831575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74786338" w:edGrp="everyone" w:colFirst="2" w:colLast="2"/>
            <w:permStart w:id="1611478171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974786338"/>
      <w:permEnd w:id="1611478171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276901931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276901931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136471918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136471918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6034777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1360347772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6081086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560810863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311DB0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1116567744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1116567744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4454E3" w:rsidRPr="00FF6B4B">
        <w:rPr>
          <w:rFonts w:ascii="Arial" w:hAnsi="Arial" w:cs="Arial"/>
          <w:noProof/>
          <w:color w:val="000000"/>
          <w:sz w:val="22"/>
          <w:szCs w:val="22"/>
        </w:rPr>
        <w:t>Scienze biologiche, geologiche e ambientali - BiGeA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871207742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871207742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28051244" w:edGrp="everyone" w:colFirst="3" w:colLast="3"/>
            <w:permStart w:id="1450976210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828051244"/>
    <w:permEnd w:id="1450976210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44547736" w:edGrp="everyone" w:colFirst="5" w:colLast="5"/>
            <w:permStart w:id="550395380" w:edGrp="everyone" w:colFirst="3" w:colLast="3"/>
            <w:permStart w:id="118169667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1444547736"/>
    <w:permEnd w:id="550395380"/>
    <w:permEnd w:id="1181696679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24819499" w:edGrp="everyone" w:colFirst="1" w:colLast="1"/>
            <w:permStart w:id="678640811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28867647" w:edGrp="everyone" w:colFirst="1" w:colLast="1"/>
            <w:permEnd w:id="2024819499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678640811"/>
    <w:permEnd w:id="428867647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03970701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003970701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73818735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73818735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</w:t>
      </w:r>
      <w:r w:rsidR="00311DB0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476E7B">
        <w:rPr>
          <w:rFonts w:ascii="Arial" w:hAnsi="Arial" w:cs="Arial"/>
          <w:color w:val="000000"/>
          <w:sz w:val="22"/>
          <w:szCs w:val="22"/>
        </w:rPr>
        <w:t>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1DB0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1DB0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1872196221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1872196221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1582388898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1582388898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1642471691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1642471691"/>
      <w:r>
        <w:rPr>
          <w:rFonts w:ascii="Arial" w:hAnsi="Arial" w:cs="Arial"/>
          <w:sz w:val="22"/>
          <w:szCs w:val="22"/>
        </w:rPr>
        <w:t xml:space="preserve">il </w:t>
      </w:r>
      <w:permStart w:id="1629845644" w:edGrp="everyone"/>
      <w:r>
        <w:rPr>
          <w:rFonts w:ascii="Arial" w:hAnsi="Arial" w:cs="Arial"/>
          <w:sz w:val="22"/>
          <w:szCs w:val="22"/>
        </w:rPr>
        <w:t>______________</w:t>
      </w:r>
      <w:permEnd w:id="1629845644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1297620485" w:edGrp="everyone"/>
      <w:r>
        <w:rPr>
          <w:rFonts w:ascii="Arial" w:hAnsi="Arial" w:cs="Arial"/>
          <w:sz w:val="22"/>
          <w:szCs w:val="22"/>
        </w:rPr>
        <w:t>________________________</w:t>
      </w:r>
      <w:permEnd w:id="1297620485"/>
      <w:r>
        <w:rPr>
          <w:rFonts w:ascii="Arial" w:hAnsi="Arial" w:cs="Arial"/>
          <w:sz w:val="22"/>
          <w:szCs w:val="22"/>
        </w:rPr>
        <w:t xml:space="preserve"> Via</w:t>
      </w:r>
      <w:permStart w:id="1842314280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1842314280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407207838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407207838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807189" w:rsidRDefault="00807189" w:rsidP="00807189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le fotocopie dei titoli e le copie delle pubblicazioni ovvero le copie elettroniche su supporto informatico allegate alla domanda di partecipazione di seguito elencati sono conformi all’originale:</w:t>
      </w:r>
      <w:r w:rsidRPr="00816306"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1910853920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910853920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52043320" w:edGrp="everyone"/>
      <w:r>
        <w:rPr>
          <w:rFonts w:ascii="Arial" w:hAnsi="Arial" w:cs="Arial"/>
          <w:sz w:val="22"/>
          <w:szCs w:val="22"/>
        </w:rPr>
        <w:t>____________________</w:t>
      </w:r>
      <w:permEnd w:id="52043320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t36fuEXF36VWzgJeLIKg9PdqQA=" w:salt="Jd34lLU9vwJu9cJJM35D7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E3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C728E"/>
    <w:rsid w:val="00311DB0"/>
    <w:rsid w:val="00312C28"/>
    <w:rsid w:val="00313C52"/>
    <w:rsid w:val="003178B6"/>
    <w:rsid w:val="00317FA5"/>
    <w:rsid w:val="00393F4D"/>
    <w:rsid w:val="003A54A9"/>
    <w:rsid w:val="003B7307"/>
    <w:rsid w:val="00416E83"/>
    <w:rsid w:val="004416C1"/>
    <w:rsid w:val="004454E3"/>
    <w:rsid w:val="004475CF"/>
    <w:rsid w:val="0046316D"/>
    <w:rsid w:val="00476E7B"/>
    <w:rsid w:val="00490B80"/>
    <w:rsid w:val="00496D2E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76D5"/>
    <w:rsid w:val="00772958"/>
    <w:rsid w:val="00775BB4"/>
    <w:rsid w:val="007B29BA"/>
    <w:rsid w:val="007B43E1"/>
    <w:rsid w:val="007C023B"/>
    <w:rsid w:val="00804787"/>
    <w:rsid w:val="00807189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91DF6"/>
    <w:rsid w:val="009A743A"/>
    <w:rsid w:val="009E4E59"/>
    <w:rsid w:val="009F523E"/>
    <w:rsid w:val="00A00AB6"/>
    <w:rsid w:val="00A020FB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0B0B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OK\bandi%202016%20req%20solo%20dottorato%20pubb%20elettron%20equipollenza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3</TotalTime>
  <Pages>6</Pages>
  <Words>1187</Words>
  <Characters>8213</Characters>
  <Application>Microsoft Office Word</Application>
  <DocSecurity>8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2015-07-03T11:18:00Z</cp:lastPrinted>
  <dcterms:created xsi:type="dcterms:W3CDTF">2016-09-27T07:31:00Z</dcterms:created>
  <dcterms:modified xsi:type="dcterms:W3CDTF">2016-09-27T13:46:00Z</dcterms:modified>
</cp:coreProperties>
</file>